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2D47">
      <w:pPr>
        <w:rPr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62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20" w:after="2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Landeslehrerprüfungsamt - Außenstelle beim OSA Stuttgart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3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ZWEITE STAATSPRÜFUNG FÜR DIE</w:t>
            </w:r>
          </w:p>
          <w:p w:rsidR="00000000" w:rsidRDefault="00622D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LAUFBAHN DES HÖHEREN SCHULDIENSTES</w:t>
            </w:r>
          </w:p>
          <w:p w:rsidR="00000000" w:rsidRDefault="00622D47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 BERUFLICHEN SCHULEN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3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rPr>
                <w:rFonts w:ascii="Times New Roman" w:hAnsi="Times New Roman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38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622D47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Studienreferendar / Studienreferendarin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3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Familienname</w:t>
            </w:r>
          </w:p>
        </w:tc>
      </w:tr>
      <w:bookmarkStart w:id="0" w:name="Text1"/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3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80" w:after="80"/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pacing w:val="6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>
              <w:rPr>
                <w:rFonts w:ascii="Times New Roman" w:hAnsi="Times New Roman"/>
                <w:b/>
                <w:spacing w:val="60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b/>
                <w:spacing w:val="60"/>
                <w:sz w:val="24"/>
              </w:rPr>
              <w:instrText>FORMTEXT</w:instrText>
            </w:r>
            <w:r>
              <w:rPr>
                <w:rFonts w:ascii="Times New Roman" w:hAnsi="Times New Roman"/>
                <w:b/>
                <w:spacing w:val="60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b/>
                <w:spacing w:val="60"/>
                <w:sz w:val="20"/>
              </w:rPr>
            </w:r>
            <w:r>
              <w:rPr>
                <w:rFonts w:ascii="Times New Roman" w:hAnsi="Times New Roman"/>
                <w:b/>
                <w:spacing w:val="60"/>
                <w:sz w:val="24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b/>
                <w:noProof/>
                <w:spacing w:val="60"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60"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60"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60"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pacing w:val="60"/>
                <w:sz w:val="24"/>
              </w:rPr>
              <w:t> </w:t>
            </w:r>
            <w:bookmarkEnd w:id="1"/>
            <w:r>
              <w:rPr>
                <w:rFonts w:ascii="Times New Roman" w:hAnsi="Times New Roman"/>
                <w:b/>
                <w:spacing w:val="60"/>
                <w:sz w:val="24"/>
              </w:rPr>
              <w:fldChar w:fldCharType="end"/>
            </w:r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3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Vorname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3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80" w:after="80"/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3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after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Ausbildungsschule, Schulort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3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60"/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3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3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3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after="60" w:line="360" w:lineRule="auto"/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3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622D47">
            <w:pPr>
              <w:tabs>
                <w:tab w:val="left" w:pos="3686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Seminar</w:t>
            </w:r>
          </w:p>
        </w:tc>
        <w:tc>
          <w:tcPr>
            <w:tcW w:w="1626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3686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Kurs</w:t>
            </w:r>
          </w:p>
        </w:tc>
      </w:tr>
      <w:bookmarkStart w:id="2" w:name="Text7"/>
      <w:tr w:rsidR="00000000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622D47">
            <w:pPr>
              <w:spacing w:before="80" w:after="80"/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2"/>
          </w:p>
        </w:tc>
        <w:bookmarkStart w:id="3" w:name="Text120"/>
        <w:tc>
          <w:tcPr>
            <w:tcW w:w="1626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80" w:after="80"/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3"/>
          </w:p>
        </w:tc>
      </w:tr>
    </w:tbl>
    <w:p w:rsidR="00000000" w:rsidRDefault="00622D47">
      <w:pPr>
        <w:rPr>
          <w:sz w:val="6"/>
        </w:rPr>
      </w:pPr>
      <w:r>
        <w:br w:type="column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73"/>
        <w:gridCol w:w="1210"/>
        <w:gridCol w:w="14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BEURTEILUNG ÜBER DEN</w:t>
            </w:r>
          </w:p>
          <w:p w:rsidR="00000000" w:rsidRDefault="00622D47">
            <w:pPr>
              <w:spacing w:after="1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AUSBILDUNGSABSCHNITT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rPr>
                <w:rFonts w:ascii="Times New Roman" w:hAnsi="Times New Roman"/>
                <w:sz w:val="20"/>
              </w:rPr>
            </w:pPr>
          </w:p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Fertigun</w:t>
            </w:r>
            <w:r>
              <w:rPr>
                <w:rFonts w:ascii="Times New Roman" w:hAnsi="Times New Roman"/>
                <w:sz w:val="20"/>
              </w:rPr>
              <w:t>g für</w:t>
            </w:r>
          </w:p>
          <w:p w:rsidR="00000000" w:rsidRDefault="00622D47">
            <w:pPr>
              <w:rPr>
                <w:rFonts w:ascii="Times New Roman" w:hAnsi="Times New Roman"/>
                <w:sz w:val="20"/>
              </w:rPr>
            </w:pPr>
          </w:p>
          <w:bookmarkStart w:id="4" w:name="Kontrollkästchen1"/>
          <w:p w:rsidR="00000000" w:rsidRDefault="00622D47">
            <w:pPr>
              <w:tabs>
                <w:tab w:val="left" w:pos="312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FORMCHECKBOX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20"/>
              </w:rPr>
              <w:tab/>
              <w:t>Oberschulamt</w:t>
            </w:r>
          </w:p>
          <w:bookmarkStart w:id="5" w:name="Kontrollkästchen2"/>
          <w:p w:rsidR="00000000" w:rsidRDefault="00622D47">
            <w:pPr>
              <w:tabs>
                <w:tab w:val="left" w:pos="312"/>
                <w:tab w:val="left" w:pos="2552"/>
                <w:tab w:val="left" w:pos="2863"/>
              </w:tabs>
              <w:spacing w:after="120" w:line="36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FORMCHECKBOX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20"/>
              </w:rPr>
              <w:tab/>
              <w:t>Staatliches Seminar für Schulpädagogik (Berufl. Schulen)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3"/>
            <w:tcBorders>
              <w:top w:val="single" w:sz="6" w:space="0" w:color="auto"/>
            </w:tcBorders>
          </w:tcPr>
          <w:p w:rsidR="00000000" w:rsidRDefault="00622D47">
            <w:pPr>
              <w:rPr>
                <w:rFonts w:ascii="Times New Roman" w:hAnsi="Times New Roman"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622D47">
            <w:pPr>
              <w:spacing w:before="60" w:after="6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Unterrichtsbesuche durch den Schulleiter / die Schulleiterin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Fach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Klasse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Datum</w:t>
            </w:r>
          </w:p>
        </w:tc>
      </w:tr>
      <w:bookmarkStart w:id="6" w:name="Text16"/>
      <w:tr w:rsidR="00000000">
        <w:tblPrEx>
          <w:tblCellMar>
            <w:top w:w="0" w:type="dxa"/>
            <w:bottom w:w="0" w:type="dxa"/>
          </w:tblCellMar>
        </w:tblPrEx>
        <w:tc>
          <w:tcPr>
            <w:tcW w:w="2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220" w:after="200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22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22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220" w:after="200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22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22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220" w:after="200"/>
              <w:ind w:lef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2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22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bookmarkStart w:id="7" w:name="Text35"/>
        <w:tc>
          <w:tcPr>
            <w:tcW w:w="1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220" w:after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7"/>
          </w:p>
        </w:tc>
      </w:tr>
    </w:tbl>
    <w:p w:rsidR="00000000" w:rsidRDefault="00622D47">
      <w:pPr>
        <w:rPr>
          <w:rFonts w:ascii="Times New Roman" w:hAnsi="Times New Roman"/>
        </w:rPr>
      </w:pPr>
    </w:p>
    <w:p w:rsidR="00000000" w:rsidRDefault="00622D47">
      <w:pPr>
        <w:rPr>
          <w:rFonts w:ascii="Times New Roman" w:hAnsi="Times New Roman"/>
        </w:rPr>
        <w:sectPr w:rsidR="00000000">
          <w:type w:val="continuous"/>
          <w:pgSz w:w="11907" w:h="16840"/>
          <w:pgMar w:top="510" w:right="454" w:bottom="397" w:left="510" w:header="720" w:footer="0" w:gutter="0"/>
          <w:cols w:num="2" w:space="396"/>
        </w:sect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47"/>
        <w:gridCol w:w="1780"/>
        <w:gridCol w:w="964"/>
        <w:gridCol w:w="947"/>
        <w:gridCol w:w="1780"/>
        <w:gridCol w:w="964"/>
        <w:gridCol w:w="947"/>
        <w:gridCol w:w="1780"/>
        <w:gridCol w:w="9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622D47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BEGLEITETER AUSBILDUNGSUNTERRICHT (OHNE HOSPITATIONSSTUNDEN)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9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Ausbildungsfa</w:t>
            </w:r>
            <w:r>
              <w:rPr>
                <w:rFonts w:ascii="Times New Roman" w:hAnsi="Times New Roman"/>
                <w:sz w:val="20"/>
              </w:rPr>
              <w:t>ch</w:t>
            </w:r>
          </w:p>
        </w:tc>
        <w:tc>
          <w:tcPr>
            <w:tcW w:w="3691" w:type="dxa"/>
            <w:gridSpan w:val="3"/>
            <w:tcBorders>
              <w:right w:val="single" w:sz="12" w:space="0" w:color="auto"/>
            </w:tcBorders>
          </w:tcPr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Ausbildungsfach</w:t>
            </w:r>
          </w:p>
        </w:tc>
        <w:tc>
          <w:tcPr>
            <w:tcW w:w="3694" w:type="dxa"/>
            <w:gridSpan w:val="3"/>
            <w:tcBorders>
              <w:right w:val="single" w:sz="6" w:space="0" w:color="auto"/>
            </w:tcBorders>
          </w:tcPr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ggf 3. Ausbildungsfach:</w:t>
            </w:r>
          </w:p>
        </w:tc>
      </w:tr>
      <w:bookmarkStart w:id="8" w:name="Text36"/>
      <w:tr w:rsidR="00000000">
        <w:tblPrEx>
          <w:tblCellMar>
            <w:top w:w="0" w:type="dxa"/>
            <w:bottom w:w="0" w:type="dxa"/>
          </w:tblCellMar>
        </w:tblPrEx>
        <w:tc>
          <w:tcPr>
            <w:tcW w:w="3691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240" w:after="240"/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  <w:bookmarkStart w:id="9" w:name="Text37"/>
        <w:tc>
          <w:tcPr>
            <w:tcW w:w="3691" w:type="dxa"/>
            <w:gridSpan w:val="3"/>
            <w:tcBorders>
              <w:right w:val="single" w:sz="12" w:space="0" w:color="auto"/>
            </w:tcBorders>
          </w:tcPr>
          <w:p w:rsidR="00000000" w:rsidRDefault="00622D47">
            <w:pPr>
              <w:spacing w:before="240" w:after="240"/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  <w:bookmarkStart w:id="10" w:name="Text38"/>
        <w:tc>
          <w:tcPr>
            <w:tcW w:w="3691" w:type="dxa"/>
            <w:gridSpan w:val="3"/>
            <w:tcBorders>
              <w:right w:val="single" w:sz="6" w:space="0" w:color="auto"/>
            </w:tcBorders>
          </w:tcPr>
          <w:p w:rsidR="00000000" w:rsidRDefault="00622D47">
            <w:pPr>
              <w:spacing w:before="240" w:after="240"/>
              <w:ind w:lef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622D47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BERUFSSCHULE, BERUFSFACHSCHULE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Klasse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38"/>
              </w:tabs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von</w:t>
            </w:r>
            <w:r>
              <w:rPr>
                <w:rFonts w:ascii="Times New Roman" w:hAnsi="Times New Roman"/>
                <w:sz w:val="20"/>
              </w:rPr>
              <w:tab/>
              <w:t>bis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Stunden</w:t>
            </w:r>
          </w:p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insgesamt</w:t>
            </w:r>
          </w:p>
        </w:tc>
        <w:tc>
          <w:tcPr>
            <w:tcW w:w="94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Klasse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33"/>
              </w:tabs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von</w:t>
            </w:r>
            <w:r>
              <w:rPr>
                <w:rFonts w:ascii="Times New Roman" w:hAnsi="Times New Roman"/>
                <w:sz w:val="20"/>
              </w:rPr>
              <w:tab/>
              <w:t>bis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Stunden</w:t>
            </w:r>
          </w:p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insgesamt</w:t>
            </w:r>
          </w:p>
        </w:tc>
        <w:tc>
          <w:tcPr>
            <w:tcW w:w="94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Klasse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27"/>
              </w:tabs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von</w:t>
            </w:r>
            <w:r>
              <w:rPr>
                <w:rFonts w:ascii="Times New Roman" w:hAnsi="Times New Roman"/>
                <w:sz w:val="20"/>
              </w:rPr>
              <w:tab/>
              <w:t>bis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Stunden</w:t>
            </w:r>
          </w:p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insgesamt</w:t>
            </w:r>
          </w:p>
        </w:tc>
      </w:tr>
      <w:bookmarkStart w:id="11" w:name="Text39"/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38"/>
              </w:tabs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bookmarkStart w:id="12" w:name="Text41"/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</w:tc>
        <w:bookmarkStart w:id="13" w:name="Text42"/>
        <w:tc>
          <w:tcPr>
            <w:tcW w:w="94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"/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38"/>
              </w:tabs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7" w:type="dxa"/>
            <w:tcBorders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7" w:type="dxa"/>
            <w:tcBorders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38"/>
              </w:tabs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622D47">
            <w:pPr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BERUFSKOLLEG, FACHSCHULE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Klasse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38"/>
              </w:tabs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von</w:t>
            </w:r>
            <w:r>
              <w:rPr>
                <w:rFonts w:ascii="Times New Roman" w:hAnsi="Times New Roman"/>
                <w:sz w:val="20"/>
              </w:rPr>
              <w:tab/>
              <w:t>bis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Stunden</w:t>
            </w:r>
          </w:p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insgesamt</w:t>
            </w:r>
          </w:p>
        </w:tc>
        <w:tc>
          <w:tcPr>
            <w:tcW w:w="94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Klasse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33"/>
              </w:tabs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von</w:t>
            </w:r>
            <w:r>
              <w:rPr>
                <w:rFonts w:ascii="Times New Roman" w:hAnsi="Times New Roman"/>
                <w:sz w:val="20"/>
              </w:rPr>
              <w:tab/>
              <w:t>bis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Stunden</w:t>
            </w:r>
          </w:p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insgesamt</w:t>
            </w:r>
          </w:p>
        </w:tc>
        <w:tc>
          <w:tcPr>
            <w:tcW w:w="94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Klasse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27"/>
              </w:tabs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von</w:t>
            </w:r>
            <w:r>
              <w:rPr>
                <w:rFonts w:ascii="Times New Roman" w:hAnsi="Times New Roman"/>
                <w:sz w:val="20"/>
              </w:rPr>
              <w:tab/>
              <w:t>bis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Stunden</w:t>
            </w:r>
          </w:p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insges</w:t>
            </w:r>
            <w:r>
              <w:rPr>
                <w:rFonts w:ascii="Times New Roman" w:hAnsi="Times New Roman"/>
                <w:sz w:val="20"/>
              </w:rPr>
              <w:t>amt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38"/>
              </w:tabs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7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38"/>
              </w:tabs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7" w:type="dxa"/>
            <w:tcBorders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7" w:type="dxa"/>
            <w:tcBorders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38"/>
              </w:tabs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7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7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622D47">
            <w:pPr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BERUFLICHES GYMNASIUM, BERUFSOBERSCHULE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Klasse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38"/>
              </w:tabs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von</w:t>
            </w:r>
            <w:r>
              <w:rPr>
                <w:rFonts w:ascii="Times New Roman" w:hAnsi="Times New Roman"/>
                <w:sz w:val="20"/>
              </w:rPr>
              <w:tab/>
              <w:t>bis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Stunden</w:t>
            </w:r>
          </w:p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insgesamt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Klasse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33"/>
              </w:tabs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von</w:t>
            </w:r>
            <w:r>
              <w:rPr>
                <w:rFonts w:ascii="Times New Roman" w:hAnsi="Times New Roman"/>
                <w:sz w:val="20"/>
              </w:rPr>
              <w:tab/>
              <w:t>bis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Stunden</w:t>
            </w:r>
          </w:p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insgesamt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Klass</w:t>
            </w:r>
            <w:r>
              <w:rPr>
                <w:rFonts w:ascii="Times New Roman" w:hAnsi="Times New Roman"/>
                <w:sz w:val="20"/>
              </w:rPr>
              <w:t>e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27"/>
              </w:tabs>
              <w:spacing w:before="1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von</w:t>
            </w:r>
            <w:r>
              <w:rPr>
                <w:rFonts w:ascii="Times New Roman" w:hAnsi="Times New Roman"/>
                <w:sz w:val="20"/>
              </w:rPr>
              <w:tab/>
              <w:t>bis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Stunden</w:t>
            </w:r>
          </w:p>
          <w:p w:rsidR="00000000" w:rsidRDefault="00622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insgesamt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38"/>
              </w:tabs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7" w:type="dxa"/>
            <w:tcBorders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7" w:type="dxa"/>
            <w:tcBorders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231775</wp:posOffset>
                      </wp:positionV>
                      <wp:extent cx="118110" cy="7315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622D47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</w:rPr>
                                    <w:t>07/03-7.5.100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3.1pt;margin-top:18.25pt;width:9.3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" o:allowincell="f" stroked="f">
                      <v:textbox style="layout-flow:vertical;mso-layout-flow-alt:bottom-to-top" inset="0,0,0,0">
                        <w:txbxContent>
                          <w:p w:rsidR="00000000" w:rsidRDefault="00622D47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07/03-7.5.100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38"/>
              </w:tabs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7" w:type="dxa"/>
            <w:tcBorders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7" w:type="dxa"/>
            <w:tcBorders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638"/>
              </w:tabs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7" w:type="dxa"/>
            <w:tcBorders>
              <w:bottom w:val="single" w:sz="12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47" w:type="dxa"/>
            <w:tcBorders>
              <w:bottom w:val="single" w:sz="12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Eingabe: tt.mm.jj-tt.mm.jj (Bsp. 11.12.95-26.02.96)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2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851"/>
              </w:tabs>
              <w:spacing w:before="160" w:after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Stunden insgesamt</w:t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</w:instrText>
            </w:r>
            <w:r>
              <w:rPr>
                <w:rFonts w:ascii="Times New Roman" w:hAnsi="Times New Roman"/>
                <w:b/>
              </w:rPr>
              <w:instrText>FORMTEXT</w:instrText>
            </w:r>
            <w:r>
              <w:rPr>
                <w:rFonts w:ascii="Times New Roman" w:hAnsi="Times New Roman"/>
                <w:b/>
              </w:rPr>
              <w:instrText xml:space="preserve">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72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842"/>
              </w:tabs>
              <w:spacing w:before="160" w:after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  <w:t>Stunden insgesamt</w:t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</w:instrText>
            </w:r>
            <w:r>
              <w:rPr>
                <w:rFonts w:ascii="Times New Roman" w:hAnsi="Times New Roman"/>
                <w:b/>
              </w:rPr>
              <w:instrText>FORMTEXT</w:instrText>
            </w:r>
            <w:r>
              <w:rPr>
                <w:rFonts w:ascii="Times New Roman" w:hAnsi="Times New Roman"/>
                <w:b/>
              </w:rPr>
              <w:instrText xml:space="preserve">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72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837"/>
              </w:tabs>
              <w:spacing w:before="160" w:after="1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Stunden insgesamt</w:t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spacing w:before="140" w:after="140"/>
              <w:ind w:right="96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</w:instrText>
            </w:r>
            <w:r>
              <w:rPr>
                <w:rFonts w:ascii="Times New Roman" w:hAnsi="Times New Roman"/>
                <w:b/>
              </w:rPr>
              <w:instrText>FORMTEXT</w:instrText>
            </w:r>
            <w:r>
              <w:rPr>
                <w:rFonts w:ascii="Times New Roman" w:hAnsi="Times New Roman"/>
                <w:b/>
              </w:rPr>
              <w:instrText xml:space="preserve">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:rsidR="00000000" w:rsidRDefault="00622D47">
      <w:pPr>
        <w:rPr>
          <w:rFonts w:ascii="Times New Roman" w:hAnsi="Times New Roman"/>
          <w:sz w:val="6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481"/>
        <w:gridCol w:w="278"/>
        <w:gridCol w:w="701"/>
        <w:gridCol w:w="4503"/>
        <w:gridCol w:w="17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622D47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BEURTEILUNG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74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284"/>
                <w:tab w:val="left" w:pos="2624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1. FACHLICHE KOMPETENZ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(z.B. Fachkenntnisse, Problembewusstsein, Sprachbeherrschung, Experimentierfähigkeit, interdisziplinäre Zusammenhänge u.a.)</w:t>
            </w:r>
          </w:p>
          <w:bookmarkStart w:id="14" w:name="Text121"/>
          <w:p w:rsidR="00000000" w:rsidRDefault="00622D47">
            <w:pPr>
              <w:tabs>
                <w:tab w:val="left" w:pos="284"/>
                <w:tab w:val="left" w:pos="2766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"/>
          </w:p>
          <w:p w:rsidR="00000000" w:rsidRDefault="00622D47">
            <w:pPr>
              <w:tabs>
                <w:tab w:val="left" w:pos="284"/>
                <w:tab w:val="left" w:pos="2766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766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766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766"/>
              </w:tabs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08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284"/>
                <w:tab w:val="left" w:pos="3049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2. DIDAKTISCHE BEFÄHIGUNG</w:t>
            </w:r>
            <w:r>
              <w:rPr>
                <w:rFonts w:ascii="Times New Roman" w:hAnsi="Times New Roman"/>
                <w:sz w:val="16"/>
              </w:rPr>
              <w:t xml:space="preserve"> (z.B.Stoffauswahl, Problemorientierung, Transfervermögen, langfristige Unterrichtsplanung, fächerverbindender Ansatz u.a.)</w:t>
            </w:r>
          </w:p>
          <w:p w:rsidR="00000000" w:rsidRDefault="00622D47">
            <w:pPr>
              <w:tabs>
                <w:tab w:val="left" w:pos="284"/>
                <w:tab w:val="left" w:pos="3191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3191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3191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3191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3191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3191"/>
              </w:tabs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93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284"/>
                <w:tab w:val="left" w:pos="2765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3. METHODISCHES KÖNNEN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(z.B. Strukturierung des Stoffs, Methodenwechsel, Veranschaulichung, Frage- u.Impulstechnik, Zielorientierung, Zeitökon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z w:val="16"/>
              </w:rPr>
              <w:t>mie)</w:t>
            </w:r>
          </w:p>
          <w:p w:rsidR="00000000" w:rsidRDefault="00622D47">
            <w:pPr>
              <w:tabs>
                <w:tab w:val="left" w:pos="284"/>
                <w:tab w:val="left" w:pos="2907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907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907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907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907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907"/>
              </w:tabs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07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284"/>
                <w:tab w:val="left" w:pos="3191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4. VERHALTEN IM UNTERRICHT</w:t>
            </w:r>
            <w:r>
              <w:rPr>
                <w:rFonts w:ascii="Times New Roman" w:hAnsi="Times New Roman"/>
                <w:sz w:val="16"/>
              </w:rPr>
              <w:t xml:space="preserve">   (z.B. Haltung, Sprache, Interaktion, situationsgerechtes Reagieren, Verhältnis zur</w:t>
            </w:r>
            <w:r>
              <w:rPr>
                <w:rFonts w:ascii="Times New Roman" w:hAnsi="Times New Roman"/>
                <w:sz w:val="16"/>
              </w:rPr>
              <w:t xml:space="preserve"> Klasse, Umgang mit Schülern u.a.)</w:t>
            </w:r>
          </w:p>
          <w:p w:rsidR="00000000" w:rsidRDefault="00622D47">
            <w:pPr>
              <w:tabs>
                <w:tab w:val="left" w:pos="284"/>
                <w:tab w:val="left" w:pos="3333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3333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3333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3333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3333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3333"/>
              </w:tabs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93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284"/>
                <w:tab w:val="left" w:pos="2907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5. ERZIEHERISCHES WIRKEN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z w:val="16"/>
              </w:rPr>
              <w:t>(z.B. beispielgebendes Arbeits- und Sozialverhalt</w:t>
            </w:r>
            <w:r>
              <w:rPr>
                <w:rFonts w:ascii="Times New Roman" w:hAnsi="Times New Roman"/>
                <w:sz w:val="16"/>
              </w:rPr>
              <w:t>en, natürliche Autorität, päd. Takt, Streben nach Gerechtigkeit u.a.)</w:t>
            </w:r>
          </w:p>
          <w:p w:rsidR="00000000" w:rsidRDefault="00622D47">
            <w:pPr>
              <w:tabs>
                <w:tab w:val="left" w:pos="284"/>
                <w:tab w:val="left" w:pos="2907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907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907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907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907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907"/>
              </w:tabs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284"/>
                <w:tab w:val="left" w:pos="2624"/>
              </w:tabs>
              <w:spacing w:line="360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8"/>
              </w:rPr>
              <w:t>6. VERHALTEN IM DIENST</w:t>
            </w:r>
            <w:r>
              <w:rPr>
                <w:rFonts w:ascii="Times New Roman" w:hAnsi="Times New Roman"/>
                <w:sz w:val="16"/>
              </w:rPr>
              <w:t xml:space="preserve"> (z.B. Zuverlässigk</w:t>
            </w:r>
            <w:r>
              <w:rPr>
                <w:rFonts w:ascii="Times New Roman" w:hAnsi="Times New Roman"/>
                <w:sz w:val="16"/>
              </w:rPr>
              <w:t>eit, Eigeninitiative, Selbstkritik, Lernbereitschaft, Zusammenarbeit mit Schulleitung, Kollegen, Eltern, Betri</w:t>
            </w:r>
            <w:r>
              <w:rPr>
                <w:rFonts w:ascii="Times New Roman" w:hAnsi="Times New Roman"/>
                <w:sz w:val="16"/>
              </w:rPr>
              <w:t>e</w:t>
            </w:r>
            <w:r>
              <w:rPr>
                <w:rFonts w:ascii="Times New Roman" w:hAnsi="Times New Roman"/>
                <w:sz w:val="16"/>
              </w:rPr>
              <w:t>ben)</w:t>
            </w:r>
          </w:p>
          <w:p w:rsidR="00000000" w:rsidRDefault="00622D47">
            <w:pPr>
              <w:tabs>
                <w:tab w:val="left" w:pos="284"/>
                <w:tab w:val="left" w:pos="2624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624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624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624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624"/>
              </w:tabs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:rsidR="00000000" w:rsidRDefault="00622D47">
            <w:pPr>
              <w:tabs>
                <w:tab w:val="left" w:pos="284"/>
                <w:tab w:val="left" w:pos="2624"/>
              </w:tabs>
              <w:ind w:left="5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3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622D47">
            <w:pPr>
              <w:tabs>
                <w:tab w:val="left" w:pos="284"/>
                <w:tab w:val="left" w:pos="404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7.KENNTNISSE IN SCHULKUNDE</w:t>
            </w:r>
          </w:p>
        </w:tc>
        <w:tc>
          <w:tcPr>
            <w:tcW w:w="6996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284"/>
                <w:tab w:val="left" w:pos="404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  <w:instrText>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85"/>
        </w:trPr>
        <w:tc>
          <w:tcPr>
            <w:tcW w:w="1091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284"/>
                <w:tab w:val="left" w:pos="4041"/>
              </w:tabs>
              <w:rPr>
                <w:rFonts w:ascii="Times New Roman" w:hAnsi="Times New Roman"/>
                <w:sz w:val="10"/>
              </w:rPr>
            </w:pPr>
          </w:p>
          <w:bookmarkStart w:id="15" w:name="Kontrollkästchen4"/>
          <w:p w:rsidR="00000000" w:rsidRDefault="00622D47">
            <w:pPr>
              <w:tabs>
                <w:tab w:val="left" w:pos="497"/>
                <w:tab w:val="left" w:pos="4041"/>
              </w:tabs>
              <w:spacing w:line="36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FORMCHECKBOX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5"/>
            <w:r>
              <w:rPr>
                <w:rFonts w:ascii="Times New Roman" w:hAnsi="Times New Roman"/>
              </w:rPr>
              <w:tab/>
              <w:t>Der Studienreferendar / Die Studienreferendarin ist befähigt, selbstständigen Unterricht zu erteilen.</w:t>
            </w:r>
          </w:p>
          <w:p w:rsidR="00000000" w:rsidRDefault="00622D47">
            <w:pPr>
              <w:tabs>
                <w:tab w:val="left" w:pos="497"/>
                <w:tab w:val="left" w:pos="4041"/>
              </w:tabs>
              <w:spacing w:after="540" w:line="360" w:lineRule="auto"/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FORMCHECKBOX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</w:rPr>
              <w:tab/>
              <w:t>Der Studienreferendar / Die Studienreferenda</w:t>
            </w:r>
            <w:r>
              <w:rPr>
                <w:rFonts w:ascii="Times New Roman" w:hAnsi="Times New Roman"/>
              </w:rPr>
              <w:t xml:space="preserve">rin ist  </w:t>
            </w:r>
            <w:r>
              <w:rPr>
                <w:rFonts w:ascii="Times New Roman" w:hAnsi="Times New Roman"/>
                <w:b/>
                <w:spacing w:val="60"/>
              </w:rPr>
              <w:t>nicht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befähigt, selbstständigen Unterricht zu erteilen.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6" w:space="0" w:color="auto"/>
            </w:tcBorders>
          </w:tcPr>
          <w:p w:rsidR="00000000" w:rsidRDefault="00622D47">
            <w:pPr>
              <w:tabs>
                <w:tab w:val="left" w:pos="284"/>
                <w:tab w:val="left" w:pos="4041"/>
              </w:tabs>
              <w:rPr>
                <w:rFonts w:ascii="Times New Roman" w:hAnsi="Times New Roman"/>
              </w:rPr>
            </w:pPr>
          </w:p>
        </w:tc>
        <w:bookmarkStart w:id="16" w:name="Text122"/>
        <w:tc>
          <w:tcPr>
            <w:tcW w:w="3481" w:type="dxa"/>
            <w:tcBorders>
              <w:bottom w:val="single" w:sz="6" w:space="0" w:color="auto"/>
            </w:tcBorders>
          </w:tcPr>
          <w:p w:rsidR="00000000" w:rsidRDefault="00622D47">
            <w:pPr>
              <w:tabs>
                <w:tab w:val="left" w:pos="284"/>
                <w:tab w:val="left" w:pos="404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FORMTEXT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</w:rPr>
              <w:t> 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</w:tc>
        <w:tc>
          <w:tcPr>
            <w:tcW w:w="979" w:type="dxa"/>
            <w:gridSpan w:val="2"/>
          </w:tcPr>
          <w:p w:rsidR="00000000" w:rsidRDefault="00622D47">
            <w:pPr>
              <w:tabs>
                <w:tab w:val="left" w:pos="284"/>
                <w:tab w:val="left" w:pos="4041"/>
              </w:tabs>
              <w:rPr>
                <w:rFonts w:ascii="Times New Roman" w:hAnsi="Times New Roman"/>
              </w:rPr>
            </w:pPr>
          </w:p>
        </w:tc>
        <w:tc>
          <w:tcPr>
            <w:tcW w:w="4503" w:type="dxa"/>
            <w:tcBorders>
              <w:bottom w:val="single" w:sz="6" w:space="0" w:color="auto"/>
            </w:tcBorders>
          </w:tcPr>
          <w:p w:rsidR="00000000" w:rsidRDefault="00622D47">
            <w:pPr>
              <w:tabs>
                <w:tab w:val="left" w:pos="284"/>
                <w:tab w:val="left" w:pos="4041"/>
              </w:tabs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right w:val="single" w:sz="6" w:space="0" w:color="auto"/>
            </w:tcBorders>
          </w:tcPr>
          <w:p w:rsidR="00000000" w:rsidRDefault="00622D47">
            <w:pPr>
              <w:tabs>
                <w:tab w:val="left" w:pos="284"/>
                <w:tab w:val="left" w:pos="4041"/>
              </w:tabs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" w:type="dxa"/>
            <w:tcBorders>
              <w:left w:val="single" w:sz="6" w:space="0" w:color="auto"/>
            </w:tcBorders>
          </w:tcPr>
          <w:p w:rsidR="00000000" w:rsidRDefault="00622D47">
            <w:pPr>
              <w:tabs>
                <w:tab w:val="left" w:pos="284"/>
                <w:tab w:val="left" w:pos="4041"/>
              </w:tabs>
              <w:rPr>
                <w:rFonts w:ascii="Times New Roman" w:hAnsi="Times New Roman"/>
              </w:rPr>
            </w:pPr>
          </w:p>
        </w:tc>
        <w:tc>
          <w:tcPr>
            <w:tcW w:w="3481" w:type="dxa"/>
          </w:tcPr>
          <w:p w:rsidR="00000000" w:rsidRDefault="00622D47">
            <w:pPr>
              <w:tabs>
                <w:tab w:val="left" w:pos="284"/>
                <w:tab w:val="left" w:pos="404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</w:t>
            </w:r>
          </w:p>
        </w:tc>
        <w:tc>
          <w:tcPr>
            <w:tcW w:w="979" w:type="dxa"/>
            <w:gridSpan w:val="2"/>
          </w:tcPr>
          <w:p w:rsidR="00000000" w:rsidRDefault="00622D47">
            <w:pPr>
              <w:tabs>
                <w:tab w:val="left" w:pos="284"/>
                <w:tab w:val="left" w:pos="4041"/>
              </w:tabs>
              <w:rPr>
                <w:rFonts w:ascii="Times New Roman" w:hAnsi="Times New Roman"/>
              </w:rPr>
            </w:pPr>
          </w:p>
        </w:tc>
        <w:tc>
          <w:tcPr>
            <w:tcW w:w="4503" w:type="dxa"/>
          </w:tcPr>
          <w:p w:rsidR="00000000" w:rsidRDefault="00622D47">
            <w:pPr>
              <w:tabs>
                <w:tab w:val="left" w:pos="284"/>
                <w:tab w:val="left" w:pos="404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Unterschrift des Schulleiters / der Schulleiterin</w:t>
            </w:r>
          </w:p>
        </w:tc>
        <w:tc>
          <w:tcPr>
            <w:tcW w:w="1794" w:type="dxa"/>
            <w:tcBorders>
              <w:right w:val="single" w:sz="6" w:space="0" w:color="auto"/>
            </w:tcBorders>
          </w:tcPr>
          <w:p w:rsidR="00000000" w:rsidRDefault="00622D47">
            <w:pPr>
              <w:tabs>
                <w:tab w:val="left" w:pos="284"/>
                <w:tab w:val="left" w:pos="4041"/>
              </w:tabs>
              <w:rPr>
                <w:rFonts w:ascii="Times New Roman" w:hAnsi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1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22D47">
            <w:pPr>
              <w:tabs>
                <w:tab w:val="left" w:pos="284"/>
                <w:tab w:val="left" w:pos="4041"/>
              </w:tabs>
              <w:rPr>
                <w:rFonts w:ascii="Times New Roman" w:hAnsi="Times New Roman"/>
                <w:sz w:val="16"/>
              </w:rPr>
            </w:pPr>
          </w:p>
        </w:tc>
      </w:tr>
    </w:tbl>
    <w:p w:rsidR="00000000" w:rsidRDefault="00622D47">
      <w:pPr>
        <w:rPr>
          <w:rFonts w:ascii="Times New Roman" w:hAnsi="Times New Roman"/>
          <w:sz w:val="2"/>
        </w:rPr>
      </w:pPr>
    </w:p>
    <w:sectPr w:rsidR="00000000">
      <w:type w:val="continuous"/>
      <w:pgSz w:w="11907" w:h="16840"/>
      <w:pgMar w:top="510" w:right="454" w:bottom="709" w:left="510" w:header="720" w:footer="720" w:gutter="0"/>
      <w:cols w:space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9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47"/>
    <w:rsid w:val="0062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ourier New" w:hAnsi="Courier New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P-Dokument" ma:contentTypeID="0x010100CAC1C5DF2F8A4747BD5B292A85E79AE700AC30F10D46F6474CB65FED99C670E8DB" ma:contentTypeVersion="22" ma:contentTypeDescription="Dokumente mit Hauszuordnung (muss) und Thema (kann) als Metadaten" ma:contentTypeScope="" ma:versionID="ea060fb66f7927fcf0920d36f13b93b8">
  <xsd:schema xmlns:xsd="http://www.w3.org/2001/XMLSchema" xmlns:xs="http://www.w3.org/2001/XMLSchema" xmlns:p="http://schemas.microsoft.com/office/2006/metadata/properties" xmlns:ns1="http://schemas.microsoft.com/sharepoint/v3" xmlns:ns2="77a18adb-f851-4ef9-82c7-7dd03982d471" xmlns:ns3="aa787fdc-738f-42b6-858c-dd04f5cec382" targetNamespace="http://schemas.microsoft.com/office/2006/metadata/properties" ma:root="true" ma:fieldsID="d5cbb1598add98a1269f9b43f16dae30" ns1:_="" ns2:_="" ns3:_="">
    <xsd:import namespace="http://schemas.microsoft.com/sharepoint/v3"/>
    <xsd:import namespace="77a18adb-f851-4ef9-82c7-7dd03982d471"/>
    <xsd:import namespace="aa787fdc-738f-42b6-858c-dd04f5cec382"/>
    <xsd:element name="properties">
      <xsd:complexType>
        <xsd:sequence>
          <xsd:element name="documentManagement">
            <xsd:complexType>
              <xsd:all>
                <xsd:element ref="ns1:RoutingRuleDescription"/>
                <xsd:element ref="ns2:l2262d87fef34707aeb1ab617e2e8490" minOccurs="0"/>
                <xsd:element ref="ns2:TaxCatchAll" minOccurs="0"/>
                <xsd:element ref="ns2:TaxCatchAllLabel" minOccurs="0"/>
                <xsd:element ref="ns2:i6c2abccfc944910a52b89e3dd325170" minOccurs="0"/>
                <xsd:element ref="ns2:kdb41432144c4cdca10c978b4cdbd206" minOccurs="0"/>
                <xsd:element ref="ns3:Jahr" minOccurs="0"/>
                <xsd:element ref="ns3:Thema" minOccurs="0"/>
                <xsd:element ref="ns3:Unterthema" minOccurs="0"/>
                <xsd:element ref="ns3:Schulart" minOccurs="0"/>
                <xsd:element ref="ns3:Zielgruppe" minOccurs="0"/>
                <xsd:element ref="ns3: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ma:displayName="Beschreibung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18adb-f851-4ef9-82c7-7dd03982d471" elementFormDefault="qualified">
    <xsd:import namespace="http://schemas.microsoft.com/office/2006/documentManagement/types"/>
    <xsd:import namespace="http://schemas.microsoft.com/office/infopath/2007/PartnerControls"/>
    <xsd:element name="l2262d87fef34707aeb1ab617e2e8490" ma:index="9" ma:taxonomy="true" ma:internalName="l2262d87fef34707aeb1ab617e2e8490" ma:taxonomyFieldName="Haus" ma:displayName="Zuständigkeit" ma:readOnly="false" ma:default="62;#Alle RP|14bb10d8-e93a-427c-bb47-3fa97f492241" ma:fieldId="{52262d87-fef3-4707-aeb1-ab617e2e8490}" ma:sspId="9ae9b296-76c7-4662-acbc-b4a5de9d2b29" ma:termSetId="69183d16-92de-40f4-ab7a-ac0b00c8d3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iespalte &quot;Alle abfangen&quot;" ma:hidden="true" ma:list="{0394b03c-94f8-44e1-b3f4-a2606ca936ba}" ma:internalName="TaxCatchAll" ma:showField="CatchAllData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iespalte &quot;Alle abfangen&quot;1" ma:hidden="true" ma:list="{0394b03c-94f8-44e1-b3f4-a2606ca936ba}" ma:internalName="TaxCatchAllLabel" ma:readOnly="true" ma:showField="CatchAllDataLabel" ma:web="77a18adb-f851-4ef9-82c7-7dd03982d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6c2abccfc944910a52b89e3dd325170" ma:index="13" nillable="true" ma:taxonomy="true" ma:internalName="i6c2abccfc944910a52b89e3dd325170" ma:taxonomyFieldName="Themenkategorie" ma:displayName="Themenkategorie" ma:readOnly="false" ma:default="87;#Schule|e372dff6-df27-4ac4-87d1-a2d454677801" ma:fieldId="{26c2abcc-fc94-4910-a52b-89e3dd325170}" ma:sspId="9ae9b296-76c7-4662-acbc-b4a5de9d2b29" ma:termSetId="01b8455e-4422-4082-bf9c-b863305731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b41432144c4cdca10c978b4cdbd206" ma:index="15" nillable="true" ma:taxonomy="true" ma:internalName="kdb41432144c4cdca10c978b4cdbd206" ma:taxonomyFieldName="Dokumentenart" ma:displayName="Dokumentenart" ma:readOnly="false" ma:default="64;#Formular|7fc6d72f-4f6f-4b39-8392-6605a3452c2e" ma:fieldId="{4db41432-144c-4cdc-a10c-978b4cdbd206}" ma:sspId="9ae9b296-76c7-4662-acbc-b4a5de9d2b29" ma:termSetId="a662791e-ed76-447d-bf52-bbade1cd4e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87fdc-738f-42b6-858c-dd04f5cec382" elementFormDefault="qualified">
    <xsd:import namespace="http://schemas.microsoft.com/office/2006/documentManagement/types"/>
    <xsd:import namespace="http://schemas.microsoft.com/office/infopath/2007/PartnerControls"/>
    <xsd:element name="Jahr" ma:index="17" nillable="true" ma:displayName="Stand" ma:description="Jahrgang oder Veröffentlichungszeitpunkt" ma:internalName="Jahr">
      <xsd:simpleType>
        <xsd:restriction base="dms:Text">
          <xsd:maxLength value="255"/>
        </xsd:restriction>
      </xsd:simpleType>
    </xsd:element>
    <xsd:element name="Thema" ma:index="18" nillable="true" ma:displayName="Thema" ma:default="Zuwendung an die Träger von Betreuungsangeboten" ma:format="Dropdown" ma:internalName="Thema">
      <xsd:simpleType>
        <xsd:restriction base="dms:Choice">
          <xsd:enumeration value="01. Schülerinnen / Schüler"/>
          <xsd:enumeration value="02. Personalangelegenheiten der Lehrer"/>
          <xsd:enumeration value="03. Kosten"/>
          <xsd:enumeration value="06. Privatschulen"/>
          <xsd:enumeration value="07. Prüfungswesen"/>
          <xsd:enumeration value="10. Beratung für Lehrerinnen + Lehrer"/>
          <xsd:enumeration value="15. Schulen nach §28 LKJGH"/>
          <xsd:enumeration value="18. Sonstiges"/>
          <xsd:enumeration value="19. Berufliche Schulen weitere Formulare"/>
          <xsd:enumeration value="20. Schulen"/>
          <xsd:enumeration value="Berufliche Schulen: Formulare + Vordrucke"/>
          <xsd:enumeration value="Kosten"/>
          <xsd:enumeration value="Personalangelegenheiten der Lehrer"/>
          <xsd:enumeration value="Privatschulen"/>
          <xsd:enumeration value="Prüfungswesen"/>
          <xsd:enumeration value="Schulen nach § 28 LKJHG"/>
          <xsd:enumeration value="Sonstiges"/>
          <xsd:enumeration value="Zuwendung an die Träger von Betreuungsangeboten"/>
        </xsd:restriction>
      </xsd:simpleType>
    </xsd:element>
    <xsd:element name="Unterthema" ma:index="19" nillable="true" ma:displayName="Unterthema" ma:format="Dropdown" ma:internalName="Unterthema">
      <xsd:simpleType>
        <xsd:restriction base="dms:Choice">
          <xsd:enumeration value="2.0 Allgemeines"/>
          <xsd:enumeration value="2.2 Einstellung"/>
          <xsd:enumeration value="2.5 Beförderung / Amtsübertragung / Eingruppierung"/>
          <xsd:enumeration value="2.7 Versetzung / Abordnung"/>
          <xsd:enumeration value="2.8 Teilzeit / Regelstundenmaoß"/>
          <xsd:enumeration value="2.9 Urlaub / Dienstbefreiung"/>
          <xsd:enumeration value="2.100 Lehrerfortbildung in Deutschland"/>
          <xsd:enumeration value="2.102 Lehrerfortbildung im Ausland"/>
          <xsd:enumeration value="2.11 Fernbleiben vom Dienst"/>
          <xsd:enumeration value="2.14 Dienstunfall / Sachschaden"/>
          <xsd:enumeration value="3.0 Hausaufgabenbetreuung"/>
          <xsd:enumeration value="3.3 Reisekosten"/>
          <xsd:enumeration value="3.4 Prüfungskosten"/>
          <xsd:enumeration value="3.5 Honorare"/>
          <xsd:enumeration value="3.6 Internationaler Schüleraustausch"/>
          <xsd:enumeration value="3.7 Zuschüsse an Schüler bzw. Heime"/>
          <xsd:enumeration value="6.1 Genehmigung"/>
          <xsd:enumeration value="6.2 Zuschüsse für Privatschulen"/>
          <xsd:enumeration value="7.4 Gymnasien"/>
          <xsd:enumeration value="7.5 Berufliche Schulen"/>
          <xsd:enumeration value="15.1 Bedarfsmeldung"/>
          <xsd:enumeration value="15.2 Abrechung"/>
          <xsd:enumeration value="18.1 Weitere"/>
          <xsd:enumeration value="Allgemeines"/>
          <xsd:enumeration value="Betreuung: flexibel &amp; kommunal (Ganztagesschule)"/>
          <xsd:enumeration value="Betreuung: Verlässliche Grundschule"/>
          <xsd:enumeration value="Bewerbung / Beförderung"/>
          <xsd:enumeration value="Dienstunfall / Sachschaden"/>
          <xsd:enumeration value="Dokumente zur Fachberatung"/>
          <xsd:enumeration value="Einstellung"/>
          <xsd:enumeration value="Fachberater"/>
          <xsd:enumeration value="Fernbleiben vom Dienst"/>
          <xsd:enumeration value="Genehmigung"/>
          <xsd:enumeration value="Hausaufgabenbetreuung"/>
          <xsd:enumeration value="Honorare / Zuschüsse"/>
          <xsd:enumeration value="Hort"/>
          <xsd:enumeration value="Lehrerfortbildung (Ausland)"/>
          <xsd:enumeration value="Lehrerfortbildung (BRD)"/>
          <xsd:enumeration value="Prüfungskosten"/>
          <xsd:enumeration value="Reisekosten"/>
          <xsd:enumeration value="Schlüsselverzeichnis berufliche Schulen"/>
          <xsd:enumeration value="Schülerangelegenheiten"/>
          <xsd:enumeration value="Schüleraustausch (international)"/>
          <xsd:enumeration value="Soll-Ist Vergleich für berufliche Sonderschulen"/>
          <xsd:enumeration value="Teilzeit/Regelstundenmaß"/>
          <xsd:enumeration value="Urlaub/Dienstbefreiung"/>
          <xsd:enumeration value="Versetzung/Abordnung"/>
          <xsd:enumeration value="Zuschüsse an Schüler bzw. Heime"/>
          <xsd:enumeration value="Zuschüsse für Schulen"/>
        </xsd:restriction>
      </xsd:simpleType>
    </xsd:element>
    <xsd:element name="Schulart" ma:index="20" nillable="true" ma:displayName="Schulart" ma:internalName="Schula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rufliche Schule"/>
                    <xsd:enumeration value="Berufsfachschule"/>
                    <xsd:enumeration value="Berufsschule"/>
                    <xsd:enumeration value="Grundschule"/>
                    <xsd:enumeration value="Gymnasium"/>
                    <xsd:enumeration value="Hauptschule"/>
                    <xsd:enumeration value="Privatschule"/>
                    <xsd:enumeration value="Realschule"/>
                    <xsd:enumeration value="Sonderschule"/>
                  </xsd:restriction>
                </xsd:simpleType>
              </xsd:element>
            </xsd:sequence>
          </xsd:extension>
        </xsd:complexContent>
      </xsd:complexType>
    </xsd:element>
    <xsd:element name="Zielgruppe" ma:index="21" nillable="true" ma:displayName="Zielgruppe" ma:default="keine Zuweisung" ma:format="Dropdown" ma:internalName="Zielgruppe">
      <xsd:simpleType>
        <xsd:restriction base="dms:Choice">
          <xsd:enumeration value="Lehrpersonen"/>
          <xsd:enumeration value="Schüler"/>
          <xsd:enumeration value="Schulträger"/>
          <xsd:enumeration value="Schulleitung"/>
          <xsd:enumeration value="keine Zuweisung"/>
        </xsd:restriction>
      </xsd:simpleType>
    </xsd:element>
    <xsd:element name="AZ" ma:index="22" nillable="true" ma:displayName="AZ" ma:description="Aktenzeichen" ma:internalName="A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aa787fdc-738f-42b6-858c-dd04f5cec382">Zuwendung an die Träger von Betreuungsangeboten</Thema>
    <Zielgruppe xmlns="aa787fdc-738f-42b6-858c-dd04f5cec382">keine Zuweisung</Zielgruppe>
    <TaxCatchAll xmlns="77a18adb-f851-4ef9-82c7-7dd03982d471">
      <Value>87</Value>
      <Value>64</Value>
      <Value>62</Value>
    </TaxCatchAll>
    <AZ xmlns="aa787fdc-738f-42b6-858c-dd04f5cec382" xsi:nil="true"/>
    <Unterthema xmlns="aa787fdc-738f-42b6-858c-dd04f5cec382" xsi:nil="true"/>
    <RoutingRuleDescription xmlns="http://schemas.microsoft.com/sharepoint/v3">7.5.100 Beurteilung über den 1. Ausbildungsabschnitt</RoutingRuleDescription>
    <kdb41432144c4cdca10c978b4cdbd206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7fc6d72f-4f6f-4b39-8392-6605a3452c2e</TermId>
        </TermInfo>
      </Terms>
    </kdb41432144c4cdca10c978b4cdbd206>
    <i6c2abccfc944910a52b89e3dd32517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Schule</TermName>
          <TermId xmlns="http://schemas.microsoft.com/office/infopath/2007/PartnerControls">e372dff6-df27-4ac4-87d1-a2d454677801</TermId>
        </TermInfo>
      </Terms>
    </i6c2abccfc944910a52b89e3dd325170>
    <Jahr xmlns="aa787fdc-738f-42b6-858c-dd04f5cec382" xsi:nil="true"/>
    <l2262d87fef34707aeb1ab617e2e8490 xmlns="77a18adb-f851-4ef9-82c7-7dd03982d4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 RP</TermName>
          <TermId xmlns="http://schemas.microsoft.com/office/infopath/2007/PartnerControls">14bb10d8-e93a-427c-bb47-3fa97f492241</TermId>
        </TermInfo>
      </Terms>
    </l2262d87fef34707aeb1ab617e2e8490>
    <Schulart xmlns="aa787fdc-738f-42b6-858c-dd04f5cec382"/>
  </documentManagement>
</p:properties>
</file>

<file path=customXml/itemProps1.xml><?xml version="1.0" encoding="utf-8"?>
<ds:datastoreItem xmlns:ds="http://schemas.openxmlformats.org/officeDocument/2006/customXml" ds:itemID="{2C58FC3E-0341-4050-9A5E-CE1793C39FD8}"/>
</file>

<file path=customXml/itemProps2.xml><?xml version="1.0" encoding="utf-8"?>
<ds:datastoreItem xmlns:ds="http://schemas.openxmlformats.org/officeDocument/2006/customXml" ds:itemID="{35D19AC3-B6BF-4951-8E86-CE8119EA74DF}"/>
</file>

<file path=customXml/itemProps3.xml><?xml version="1.0" encoding="utf-8"?>
<ds:datastoreItem xmlns:ds="http://schemas.openxmlformats.org/officeDocument/2006/customXml" ds:itemID="{D6AC3DDD-31E3-4180-BE2E-47A402330C04}"/>
</file>

<file path=customXml/itemProps4.xml><?xml version="1.0" encoding="utf-8"?>
<ds:datastoreItem xmlns:ds="http://schemas.openxmlformats.org/officeDocument/2006/customXml" ds:itemID="{4688CE47-F70C-44DC-A6A8-76007F58505C}"/>
</file>

<file path=docProps/app.xml><?xml version="1.0" encoding="utf-8"?>
<Properties xmlns="http://schemas.openxmlformats.org/officeDocument/2006/extended-properties" xmlns:vt="http://schemas.openxmlformats.org/officeDocument/2006/docPropsVTypes">
  <Template>98F7643B.dotm</Template>
  <TotalTime>0</TotalTime>
  <Pages>2</Pages>
  <Words>711</Words>
  <Characters>4483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7.5.100 Beurteilung über den 1. Ausbildungsabschnitt</vt:lpstr>
    </vt:vector>
  </TitlesOfParts>
  <Company>Baden-Württemberg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7.5.100 Beurteilung über den 1. Ausbildungsabschnitt</dc:title>
  <dc:creator>Oberschulamt Stuttgart</dc:creator>
  <cp:lastModifiedBy>Küstner, Andreas (RPS)</cp:lastModifiedBy>
  <cp:revision>2</cp:revision>
  <cp:lastPrinted>2003-07-16T10:42:00Z</cp:lastPrinted>
  <dcterms:created xsi:type="dcterms:W3CDTF">2020-02-19T10:18:00Z</dcterms:created>
  <dcterms:modified xsi:type="dcterms:W3CDTF">2020-02-19T10:18:00Z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nkategorie">
    <vt:lpwstr>87;#Schule|e372dff6-df27-4ac4-87d1-a2d454677801</vt:lpwstr>
  </property>
  <property fmtid="{D5CDD505-2E9C-101B-9397-08002B2CF9AE}" pid="3" name="Dokumentenart">
    <vt:lpwstr>64;#Formular|7fc6d72f-4f6f-4b39-8392-6605a3452c2e</vt:lpwstr>
  </property>
  <property fmtid="{D5CDD505-2E9C-101B-9397-08002B2CF9AE}" pid="4" name="Haus">
    <vt:lpwstr>62;#Alle RP|14bb10d8-e93a-427c-bb47-3fa97f492241</vt:lpwstr>
  </property>
  <property fmtid="{D5CDD505-2E9C-101B-9397-08002B2CF9AE}" pid="5" name="ContentTypeId">
    <vt:lpwstr>0x010100CAC1C5DF2F8A4747BD5B292A85E79AE700AC30F10D46F6474CB65FED99C670E8DB</vt:lpwstr>
  </property>
</Properties>
</file>